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086C" w14:textId="77777777" w:rsidR="002303DF" w:rsidRDefault="002303DF">
      <w:pPr>
        <w:rPr>
          <w:b/>
        </w:rPr>
      </w:pPr>
    </w:p>
    <w:p w14:paraId="48B30CA6" w14:textId="77777777" w:rsidR="002303DF" w:rsidRDefault="007B5844">
      <w:pPr>
        <w:ind w:firstLine="708"/>
        <w:jc w:val="center"/>
        <w:rPr>
          <w:b/>
        </w:rPr>
      </w:pPr>
      <w:r>
        <w:rPr>
          <w:b/>
        </w:rPr>
        <w:t>OKRĘGOWA IZBA LEKARSKA W GDAŃSKU</w:t>
      </w:r>
    </w:p>
    <w:p w14:paraId="17F9080F" w14:textId="77777777" w:rsidR="002303DF" w:rsidRDefault="007B5844">
      <w:pPr>
        <w:ind w:firstLine="708"/>
        <w:jc w:val="center"/>
        <w:rPr>
          <w:b/>
        </w:rPr>
      </w:pPr>
      <w:r>
        <w:rPr>
          <w:b/>
        </w:rPr>
        <w:t>ZAPRASZA NA</w:t>
      </w:r>
    </w:p>
    <w:p w14:paraId="47B6F36D" w14:textId="77777777" w:rsidR="002303DF" w:rsidRDefault="007B5844">
      <w:pPr>
        <w:ind w:firstLine="708"/>
        <w:jc w:val="center"/>
        <w:rPr>
          <w:b/>
        </w:rPr>
      </w:pPr>
      <w:r>
        <w:rPr>
          <w:b/>
        </w:rPr>
        <w:t>XIII</w:t>
      </w:r>
      <w:r>
        <w:rPr>
          <w:b/>
        </w:rPr>
        <w:t xml:space="preserve"> OGÓLNOPOLSKIE REGATY ŻEGLARSKIE LEKARZY W KLASIE PUCK</w:t>
      </w:r>
    </w:p>
    <w:p w14:paraId="50A57D7B" w14:textId="77777777" w:rsidR="002303DF" w:rsidRDefault="002303DF">
      <w:pPr>
        <w:rPr>
          <w:b/>
        </w:rPr>
      </w:pPr>
    </w:p>
    <w:p w14:paraId="77CBAC33" w14:textId="77777777" w:rsidR="002303DF" w:rsidRDefault="007B584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TERMIN I MIEJSCE REGAT:</w:t>
      </w:r>
    </w:p>
    <w:p w14:paraId="5B9A1C88" w14:textId="77777777" w:rsidR="002303DF" w:rsidRDefault="007B5844">
      <w:pPr>
        <w:pStyle w:val="Akapitzlist"/>
        <w:ind w:left="1080"/>
      </w:pPr>
      <w:r>
        <w:t>28-29 maja 2022r. (sobota, niedziela) – Zatoka Pucka</w:t>
      </w:r>
    </w:p>
    <w:p w14:paraId="42457EEC" w14:textId="77777777" w:rsidR="002303DF" w:rsidRDefault="007B5844">
      <w:pPr>
        <w:pStyle w:val="Akapitzlist"/>
        <w:ind w:left="1080" w:hanging="371"/>
        <w:rPr>
          <w:b/>
        </w:rPr>
      </w:pPr>
      <w:r>
        <w:rPr>
          <w:b/>
        </w:rPr>
        <w:tab/>
        <w:t>2.</w:t>
      </w:r>
      <w:r>
        <w:rPr>
          <w:b/>
        </w:rPr>
        <w:tab/>
        <w:t>ORGANIZATOR:</w:t>
      </w:r>
    </w:p>
    <w:p w14:paraId="7F2304B0" w14:textId="77777777" w:rsidR="002303DF" w:rsidRDefault="007B5844">
      <w:pPr>
        <w:pStyle w:val="Akapitzlist"/>
        <w:ind w:left="1080" w:hanging="371"/>
      </w:pPr>
      <w:r>
        <w:tab/>
        <w:t>OKRĘGOWA IZBA LEKARSKA W GDAŃSKU  Komisja  Sportu i Rekreacji</w:t>
      </w:r>
    </w:p>
    <w:p w14:paraId="7D77D5C9" w14:textId="77777777" w:rsidR="002303DF" w:rsidRDefault="007B5844">
      <w:pPr>
        <w:pStyle w:val="Akapitzlist"/>
        <w:ind w:left="1080"/>
        <w:rPr>
          <w:b/>
        </w:rPr>
      </w:pPr>
      <w:r>
        <w:rPr>
          <w:b/>
        </w:rPr>
        <w:t>3.</w:t>
      </w:r>
      <w:r>
        <w:rPr>
          <w:b/>
        </w:rPr>
        <w:tab/>
        <w:t>WSPÓŁORGANIZATOR:</w:t>
      </w:r>
    </w:p>
    <w:p w14:paraId="795177FA" w14:textId="77777777" w:rsidR="002303DF" w:rsidRDefault="007B5844">
      <w:pPr>
        <w:pStyle w:val="Akapitzlist"/>
        <w:ind w:left="1080"/>
      </w:pPr>
      <w:r>
        <w:rPr>
          <w:b/>
        </w:rPr>
        <w:t xml:space="preserve"> </w:t>
      </w:r>
      <w:r>
        <w:t>Harcerski Ośrodek Mor</w:t>
      </w:r>
      <w:r>
        <w:t>ski</w:t>
      </w:r>
    </w:p>
    <w:p w14:paraId="4574AAAE" w14:textId="77777777" w:rsidR="002303DF" w:rsidRDefault="007B5844">
      <w:pPr>
        <w:pStyle w:val="Akapitzlist"/>
        <w:ind w:left="1080" w:hanging="371"/>
        <w:rPr>
          <w:b/>
        </w:rPr>
      </w:pPr>
      <w:r>
        <w:rPr>
          <w:b/>
        </w:rPr>
        <w:t xml:space="preserve">  </w:t>
      </w:r>
      <w:r>
        <w:rPr>
          <w:b/>
        </w:rPr>
        <w:tab/>
        <w:t>4.</w:t>
      </w:r>
      <w:r>
        <w:rPr>
          <w:b/>
        </w:rPr>
        <w:tab/>
        <w:t>BIURO REGAT:</w:t>
      </w:r>
    </w:p>
    <w:p w14:paraId="27C4AE9A" w14:textId="77777777" w:rsidR="002303DF" w:rsidRDefault="007B5844">
      <w:pPr>
        <w:pStyle w:val="Akapitzlist"/>
        <w:ind w:left="1080"/>
      </w:pPr>
      <w:r>
        <w:t>Harcerski Ośrodek Morski  84-100 Puck, ul. Żeglarzy 1</w:t>
      </w:r>
    </w:p>
    <w:p w14:paraId="3F6B182C" w14:textId="77777777" w:rsidR="002303DF" w:rsidRDefault="007B5844">
      <w:pPr>
        <w:pStyle w:val="Akapitzlist"/>
        <w:ind w:left="1080"/>
      </w:pPr>
      <w:r>
        <w:t>Tel. (58) 673 21 50, hom@hompuck.org</w:t>
      </w:r>
    </w:p>
    <w:p w14:paraId="0A8B1BBE" w14:textId="77777777" w:rsidR="002303DF" w:rsidRDefault="007B5844">
      <w:pPr>
        <w:pStyle w:val="Akapitzlist"/>
        <w:ind w:left="1080" w:hanging="12"/>
      </w:pPr>
      <w:r>
        <w:t>Informacji udziela:</w:t>
      </w:r>
    </w:p>
    <w:p w14:paraId="15B3EDA4" w14:textId="77777777" w:rsidR="002303DF" w:rsidRDefault="007B5844">
      <w:pPr>
        <w:pStyle w:val="Akapitzlist"/>
        <w:ind w:left="1080" w:hanging="12"/>
      </w:pPr>
      <w:r>
        <w:t>Marcin Szczęśniak tel. 603 696 160 – organizator regat  OIL Gdańsk</w:t>
      </w:r>
    </w:p>
    <w:p w14:paraId="32B06719" w14:textId="77777777" w:rsidR="002303DF" w:rsidRDefault="007B5844">
      <w:pPr>
        <w:pStyle w:val="Akapitzlist"/>
        <w:ind w:left="1080" w:hanging="12"/>
      </w:pPr>
      <w:r>
        <w:t xml:space="preserve">Sławomir Dębicki  501 674 698 (58) 673 21 50 </w:t>
      </w:r>
      <w:r>
        <w:t>sprawy techniczne – Komendant HOM</w:t>
      </w:r>
    </w:p>
    <w:p w14:paraId="346FFE9A" w14:textId="77777777" w:rsidR="002303DF" w:rsidRDefault="007B5844">
      <w:pPr>
        <w:pStyle w:val="Akapitzlist"/>
        <w:ind w:left="1068"/>
        <w:rPr>
          <w:b/>
        </w:rPr>
      </w:pPr>
      <w:r>
        <w:rPr>
          <w:b/>
        </w:rPr>
        <w:t>5.</w:t>
      </w:r>
      <w:r>
        <w:rPr>
          <w:b/>
        </w:rPr>
        <w:tab/>
        <w:t>ZGŁOSZENIA DO REGAT:</w:t>
      </w:r>
    </w:p>
    <w:p w14:paraId="47872F97" w14:textId="77777777" w:rsidR="002303DF" w:rsidRDefault="007B5844">
      <w:pPr>
        <w:pStyle w:val="Akapitzlist"/>
        <w:ind w:left="1068"/>
      </w:pPr>
      <w:r>
        <w:t xml:space="preserve">Do dnia 29 kwietnia 2022 r. Okręgowa Izba Lekarska w Gdańsku  (wyłącznie mailowo </w:t>
      </w:r>
      <w:hyperlink r:id="rId7" w:history="1">
        <w:r>
          <w:rPr>
            <w:rStyle w:val="Hipercze"/>
          </w:rPr>
          <w:t>sekretariat@oilgdansk.pl</w:t>
        </w:r>
      </w:hyperlink>
      <w:r>
        <w:t xml:space="preserve"> )</w:t>
      </w:r>
    </w:p>
    <w:p w14:paraId="28397EEF" w14:textId="77777777" w:rsidR="002303DF" w:rsidRDefault="007B5844">
      <w:pPr>
        <w:pStyle w:val="Akapitzlist"/>
        <w:ind w:left="1068"/>
      </w:pPr>
      <w:r>
        <w:t>druk zgłoszenia do regat do pobrania ze s</w:t>
      </w:r>
      <w:r>
        <w:t xml:space="preserve">trony </w:t>
      </w:r>
      <w:hyperlink r:id="rId8" w:history="1">
        <w:r>
          <w:rPr>
            <w:rStyle w:val="Hipercze"/>
          </w:rPr>
          <w:t>www.oilgdansk.pl</w:t>
        </w:r>
      </w:hyperlink>
      <w:r>
        <w:rPr>
          <w:rStyle w:val="Hipercze"/>
        </w:rPr>
        <w:t xml:space="preserve"> </w:t>
      </w:r>
      <w:r>
        <w:t xml:space="preserve">  zakładka  „Po pracy –Wydarzenia Kulturalne i Sportowe” należy wypełnić , zeskanować i wraz ze zeskanowanym </w:t>
      </w:r>
      <w:r>
        <w:rPr>
          <w:u w:val="single"/>
        </w:rPr>
        <w:t>potwierdzeniem wpłaty wpisowego na konto HOM</w:t>
      </w:r>
      <w:r>
        <w:t xml:space="preserve"> przesłać na adres mailowy </w:t>
      </w:r>
      <w:hyperlink r:id="rId9" w:history="1">
        <w:r>
          <w:rPr>
            <w:rStyle w:val="Hipercze"/>
          </w:rPr>
          <w:t>sekretariat@oilgdansk.pl</w:t>
        </w:r>
      </w:hyperlink>
    </w:p>
    <w:p w14:paraId="40C770D0" w14:textId="77777777" w:rsidR="002303DF" w:rsidRDefault="007B5844">
      <w:pPr>
        <w:pStyle w:val="Akapitzlist"/>
        <w:ind w:left="1068"/>
      </w:pPr>
      <w:r>
        <w:t>Ilość miejsc jest ograniczona ( 25 załóg ), decyduje kolejność zgłoszeń.</w:t>
      </w:r>
    </w:p>
    <w:p w14:paraId="3E3FBB2C" w14:textId="77777777" w:rsidR="002303DF" w:rsidRDefault="007B5844">
      <w:pPr>
        <w:pStyle w:val="Akapitzlist"/>
        <w:ind w:left="1068"/>
      </w:pPr>
      <w:r>
        <w:t>Za kompletne zgłoszenie uznajemy wypełniony druk zgłoszenia na regaty wraz z opłaconym wpisowym i dołączonym do zgłosze</w:t>
      </w:r>
      <w:r>
        <w:t>nia potwierdzeniem wpłaty!!!</w:t>
      </w:r>
    </w:p>
    <w:p w14:paraId="2DFC5822" w14:textId="77777777" w:rsidR="002303DF" w:rsidRDefault="007B5844">
      <w:pPr>
        <w:ind w:left="1068"/>
        <w:rPr>
          <w:b/>
        </w:rPr>
      </w:pPr>
      <w:r>
        <w:rPr>
          <w:b/>
        </w:rPr>
        <w:t>6.</w:t>
      </w:r>
      <w:r>
        <w:rPr>
          <w:b/>
        </w:rPr>
        <w:tab/>
        <w:t>WYMAGANIA  OD UCZESTNIKÓW:</w:t>
      </w:r>
    </w:p>
    <w:p w14:paraId="44CDDF53" w14:textId="77777777" w:rsidR="002303DF" w:rsidRDefault="007B5844">
      <w:pPr>
        <w:pStyle w:val="Akapitzlist"/>
        <w:ind w:left="1068"/>
      </w:pPr>
      <w:r>
        <w:t>- liczba członków załogi – 3 lub 4 osoby. ( w tym minimum 2 lekarzy )</w:t>
      </w:r>
    </w:p>
    <w:p w14:paraId="28FD5E3A" w14:textId="77777777" w:rsidR="002303DF" w:rsidRDefault="007B5844">
      <w:pPr>
        <w:pStyle w:val="Akapitzlist"/>
        <w:ind w:left="1068"/>
      </w:pPr>
      <w:r>
        <w:lastRenderedPageBreak/>
        <w:t>-  prowadzący jednostkę minimum w stopniu żeglarza jachtowego. ( musi być lekarzem )</w:t>
      </w:r>
    </w:p>
    <w:p w14:paraId="1B14A034" w14:textId="77777777" w:rsidR="002303DF" w:rsidRDefault="007B5844">
      <w:pPr>
        <w:pStyle w:val="Akapitzlist"/>
        <w:ind w:left="1068"/>
      </w:pPr>
      <w:r>
        <w:t>- znajomość przepisów PZŻ, przepisów Regat</w:t>
      </w:r>
      <w:r>
        <w:t>owych, przestrzeganie instrukcji żeglugi, umiejętność pływania.</w:t>
      </w:r>
    </w:p>
    <w:p w14:paraId="0152A929" w14:textId="77777777" w:rsidR="002303DF" w:rsidRDefault="007B5844">
      <w:pPr>
        <w:pStyle w:val="Akapitzlist"/>
        <w:ind w:left="1068"/>
        <w:rPr>
          <w:b/>
        </w:rPr>
      </w:pPr>
      <w:r>
        <w:rPr>
          <w:b/>
        </w:rPr>
        <w:t xml:space="preserve">7. </w:t>
      </w:r>
      <w:r>
        <w:rPr>
          <w:b/>
        </w:rPr>
        <w:tab/>
        <w:t>SPOSÓB PROWADZENIE REGAT:</w:t>
      </w:r>
    </w:p>
    <w:p w14:paraId="5B303B32" w14:textId="77777777" w:rsidR="002303DF" w:rsidRDefault="007B5844">
      <w:pPr>
        <w:pStyle w:val="Akapitzlist"/>
        <w:ind w:left="1068" w:hanging="359"/>
      </w:pPr>
      <w:r>
        <w:rPr>
          <w:b/>
        </w:rPr>
        <w:tab/>
      </w:r>
      <w:r>
        <w:t xml:space="preserve">Przewiduje się rozegranie 5 wyścigów w sobotę 28.05.2022r. </w:t>
      </w:r>
      <w:r>
        <w:br/>
      </w:r>
      <w:r>
        <w:t>4 wyścigi w niedzielę 29.05.2022r.</w:t>
      </w:r>
      <w:r>
        <w:br/>
      </w:r>
      <w:r>
        <w:t>Szczegóły poda Sędzia Główny w instrukcji żeglugi i komunikacie s</w:t>
      </w:r>
      <w:r>
        <w:t xml:space="preserve">ędziowskim. </w:t>
      </w:r>
      <w:r>
        <w:br/>
      </w:r>
      <w:r>
        <w:t>Regaty zostaną uznane za ważne przy rozegraniu min. 2 wyścigów.</w:t>
      </w:r>
    </w:p>
    <w:p w14:paraId="645BDAEF" w14:textId="77777777" w:rsidR="002303DF" w:rsidRDefault="007B5844">
      <w:pPr>
        <w:pStyle w:val="Akapitzlist"/>
        <w:ind w:left="1134"/>
        <w:rPr>
          <w:b/>
        </w:rPr>
      </w:pPr>
      <w:r>
        <w:rPr>
          <w:b/>
        </w:rPr>
        <w:t>8.</w:t>
      </w:r>
      <w:r>
        <w:rPr>
          <w:b/>
        </w:rPr>
        <w:tab/>
        <w:t xml:space="preserve"> PROGRAM REGAT</w:t>
      </w:r>
    </w:p>
    <w:p w14:paraId="32EAEC19" w14:textId="77777777" w:rsidR="002303DF" w:rsidRDefault="007B5844">
      <w:pPr>
        <w:pStyle w:val="Akapitzlist"/>
        <w:ind w:left="1134"/>
      </w:pPr>
      <w:r>
        <w:rPr>
          <w:b/>
        </w:rPr>
        <w:t xml:space="preserve">27.05.2022r. piątek </w:t>
      </w:r>
      <w:r>
        <w:t xml:space="preserve">  przyjazd uczestników regat , zakwaterowanie, nocleg w HOM Puck</w:t>
      </w:r>
      <w:r>
        <w:rPr>
          <w:b/>
        </w:rPr>
        <w:br/>
      </w:r>
      <w:r>
        <w:rPr>
          <w:b/>
        </w:rPr>
        <w:t>28.05.2022r. sobota</w:t>
      </w:r>
    </w:p>
    <w:p w14:paraId="79705CC9" w14:textId="77777777" w:rsidR="002303DF" w:rsidRDefault="007B5844">
      <w:pPr>
        <w:pStyle w:val="Akapitzlist"/>
        <w:ind w:left="1134"/>
      </w:pPr>
      <w:r>
        <w:t xml:space="preserve">8.00-9.00 </w:t>
      </w:r>
      <w:r>
        <w:tab/>
      </w:r>
      <w:r>
        <w:tab/>
        <w:t xml:space="preserve">śniadanie         </w:t>
      </w:r>
      <w:r>
        <w:rPr>
          <w:b/>
        </w:rPr>
        <w:br/>
      </w:r>
      <w:r>
        <w:t>9.00-10.00</w:t>
      </w:r>
      <w:r>
        <w:tab/>
      </w:r>
      <w:r>
        <w:tab/>
      </w:r>
      <w:r>
        <w:t xml:space="preserve">zgłaszanie się załóg do regat, losowanie łodzi, przygotowywanie           </w:t>
      </w:r>
    </w:p>
    <w:p w14:paraId="66A485D3" w14:textId="77777777" w:rsidR="002303DF" w:rsidRDefault="007B5844">
      <w:pPr>
        <w:pStyle w:val="Akapitzlist"/>
        <w:ind w:left="1134" w:firstLine="282"/>
      </w:pPr>
      <w:r>
        <w:t xml:space="preserve"> </w:t>
      </w:r>
      <w:r>
        <w:tab/>
      </w:r>
      <w:r>
        <w:tab/>
        <w:t xml:space="preserve">łodzi do regat (kapitanat portu HOM)              </w:t>
      </w:r>
      <w:r>
        <w:br/>
      </w:r>
      <w:r>
        <w:t>10.00</w:t>
      </w:r>
      <w:r>
        <w:tab/>
      </w:r>
      <w:r>
        <w:tab/>
        <w:t>otwarcie regat, odprawa sterników</w:t>
      </w:r>
      <w:r>
        <w:br/>
      </w:r>
      <w:r>
        <w:t>10.30-15.00</w:t>
      </w:r>
      <w:r>
        <w:tab/>
        <w:t>regaty- pierwsza tura regat</w:t>
      </w:r>
      <w:r>
        <w:br/>
      </w:r>
      <w:r>
        <w:t xml:space="preserve">15.00-16.00 </w:t>
      </w:r>
      <w:r>
        <w:tab/>
        <w:t>obiad</w:t>
      </w:r>
    </w:p>
    <w:p w14:paraId="50AEE4C4" w14:textId="77777777" w:rsidR="002303DF" w:rsidRDefault="007B5844">
      <w:pPr>
        <w:pStyle w:val="Akapitzlist"/>
        <w:ind w:left="1134"/>
      </w:pPr>
      <w:r>
        <w:t>19.30-23.00</w:t>
      </w:r>
      <w:r>
        <w:rPr>
          <w:b/>
        </w:rPr>
        <w:t xml:space="preserve">            </w:t>
      </w:r>
      <w:r>
        <w:t>bies</w:t>
      </w:r>
      <w:r>
        <w:t>iada przy grillu i koncert szantowy</w:t>
      </w:r>
    </w:p>
    <w:p w14:paraId="608B095E" w14:textId="77777777" w:rsidR="002303DF" w:rsidRDefault="007B5844">
      <w:pPr>
        <w:pStyle w:val="Akapitzlist"/>
        <w:ind w:left="1134"/>
        <w:rPr>
          <w:b/>
        </w:rPr>
      </w:pPr>
      <w:r>
        <w:rPr>
          <w:b/>
        </w:rPr>
        <w:t>29.05.2022r. niedziela</w:t>
      </w:r>
    </w:p>
    <w:p w14:paraId="50F35701" w14:textId="77777777" w:rsidR="002303DF" w:rsidRDefault="007B5844">
      <w:pPr>
        <w:pStyle w:val="Akapitzlist"/>
        <w:ind w:left="1134"/>
      </w:pPr>
      <w:r>
        <w:t xml:space="preserve">8.00-09.00 </w:t>
      </w:r>
      <w:r>
        <w:tab/>
        <w:t xml:space="preserve">śniadanie         </w:t>
      </w:r>
    </w:p>
    <w:p w14:paraId="225DA4DF" w14:textId="77777777" w:rsidR="002303DF" w:rsidRDefault="007B5844">
      <w:pPr>
        <w:pStyle w:val="Akapitzlist"/>
        <w:ind w:left="1134"/>
      </w:pPr>
      <w:r>
        <w:t>10.00-13.30</w:t>
      </w:r>
      <w:r>
        <w:tab/>
        <w:t>regaty- druga tura regat</w:t>
      </w:r>
      <w:r>
        <w:br/>
      </w:r>
      <w:r>
        <w:t>13.30-14.00</w:t>
      </w:r>
      <w:r>
        <w:tab/>
        <w:t>zdawanie sprzętu</w:t>
      </w:r>
    </w:p>
    <w:p w14:paraId="7D8ABAE0" w14:textId="77777777" w:rsidR="002303DF" w:rsidRDefault="007B5844">
      <w:pPr>
        <w:pStyle w:val="Akapitzlist"/>
        <w:ind w:left="1134"/>
      </w:pPr>
      <w:r>
        <w:t>14.00-15.00            obiad</w:t>
      </w:r>
      <w:r>
        <w:br/>
      </w:r>
      <w:r>
        <w:t>15.00</w:t>
      </w:r>
      <w:r>
        <w:tab/>
      </w:r>
      <w:r>
        <w:tab/>
        <w:t>zakończenie regat, ogłoszenie wyników, wręczenie nagród.</w:t>
      </w:r>
    </w:p>
    <w:p w14:paraId="4E302899" w14:textId="77777777" w:rsidR="002303DF" w:rsidRDefault="007B5844">
      <w:pPr>
        <w:ind w:left="426" w:firstLine="708"/>
        <w:rPr>
          <w:b/>
        </w:rPr>
      </w:pPr>
      <w:r>
        <w:rPr>
          <w:b/>
        </w:rPr>
        <w:t xml:space="preserve">9. </w:t>
      </w:r>
      <w:r>
        <w:rPr>
          <w:b/>
        </w:rPr>
        <w:t>INFORMACJE ORGANIZACYJNE:</w:t>
      </w:r>
    </w:p>
    <w:p w14:paraId="28924DED" w14:textId="77777777" w:rsidR="002303DF" w:rsidRDefault="007B5844">
      <w:pPr>
        <w:pStyle w:val="Akapitzlist"/>
        <w:ind w:left="1134"/>
      </w:pPr>
      <w:r>
        <w:t xml:space="preserve">Wpisowe do regat  </w:t>
      </w:r>
      <w:r>
        <w:rPr>
          <w:b/>
        </w:rPr>
        <w:t>200 zł/osoba</w:t>
      </w:r>
    </w:p>
    <w:p w14:paraId="0FC4367F" w14:textId="77777777" w:rsidR="002303DF" w:rsidRDefault="007B5844">
      <w:pPr>
        <w:pStyle w:val="Akapitzlist"/>
        <w:ind w:left="1134"/>
      </w:pPr>
      <w:r>
        <w:t xml:space="preserve">Płatne na konto:  Bank PKO SA  </w:t>
      </w:r>
      <w:r>
        <w:rPr>
          <w:b/>
        </w:rPr>
        <w:t>11 1240 5400 1111 0010 6457 8713</w:t>
      </w:r>
    </w:p>
    <w:p w14:paraId="756B5EDB" w14:textId="77777777" w:rsidR="002303DF" w:rsidRDefault="007B5844">
      <w:pPr>
        <w:pStyle w:val="Akapitzlist"/>
        <w:ind w:left="1134"/>
      </w:pPr>
      <w:r>
        <w:t>HOM   84-100 Puck  ul. Żeglarzy 1,  tytuł wpłaty ( XIII Regaty Lekarzy – pobyt w HOM imię i nazwisko uczestników)</w:t>
      </w:r>
    </w:p>
    <w:p w14:paraId="3322E4A8" w14:textId="77777777" w:rsidR="002303DF" w:rsidRDefault="007B5844">
      <w:pPr>
        <w:pStyle w:val="Akapitzlist"/>
        <w:ind w:left="1134"/>
      </w:pPr>
      <w:r>
        <w:rPr>
          <w:b/>
        </w:rPr>
        <w:t>10.  W RAMACH WPISOW</w:t>
      </w:r>
      <w:r>
        <w:rPr>
          <w:b/>
        </w:rPr>
        <w:t>EGO ORGANIZATOR ZAPEWNIA:</w:t>
      </w:r>
    </w:p>
    <w:p w14:paraId="5CAAC67D" w14:textId="77777777" w:rsidR="002303DF" w:rsidRDefault="007B5844">
      <w:pPr>
        <w:pStyle w:val="Akapitzlist"/>
        <w:ind w:left="1134"/>
      </w:pPr>
      <w:r>
        <w:t>- wyżywienie od śniadania w sobotę 28.05.2022r. do obiadu  w niedzielę 29.05.2022r.</w:t>
      </w:r>
    </w:p>
    <w:p w14:paraId="1E8D91DD" w14:textId="77777777" w:rsidR="002303DF" w:rsidRDefault="007B5844">
      <w:pPr>
        <w:pStyle w:val="Akapitzlist"/>
        <w:ind w:left="1134"/>
      </w:pPr>
      <w:r>
        <w:t>- zakwaterowanie od piątku 27.05.2022r. do niedzieli 29.05.2022r. ( w zgłoszeniu proszę podać ile osób i z ilu noclegów będziecie Państwo korzysta</w:t>
      </w:r>
      <w:r>
        <w:t xml:space="preserve">ć – piątek/sobota, </w:t>
      </w:r>
      <w:r>
        <w:lastRenderedPageBreak/>
        <w:t xml:space="preserve">sobota/niedziela ) </w:t>
      </w:r>
      <w:r>
        <w:rPr>
          <w:b/>
        </w:rPr>
        <w:t xml:space="preserve">Uwaga !!! Nie rezerwujecie Państwo noclegów </w:t>
      </w:r>
      <w:r>
        <w:rPr>
          <w:b/>
          <w:u w:val="single"/>
        </w:rPr>
        <w:t>w trakcie trwania regat</w:t>
      </w:r>
      <w:r>
        <w:rPr>
          <w:b/>
        </w:rPr>
        <w:t xml:space="preserve"> indywidualnie w HOM w Pucku !</w:t>
      </w:r>
      <w:r>
        <w:t xml:space="preserve"> Miejsca noclegowe będą przydzielane przez organizatorów na podstawie zgłoszeń do regat. Ewentualny nocleg dla osób towar</w:t>
      </w:r>
      <w:r>
        <w:t>zyszących możliwy będzie jedynie po zamknięciu listy zgłoszeń do regat i zakwaterowaniu uczestników regat, jeśli zostaną wolne miejsca noclegowe w HOM. Jeśli chcecie przyjechać do Pucka kilka dni wcześniej przed regatami lub zostać dłużej po regatach, możn</w:t>
      </w:r>
      <w:r>
        <w:t xml:space="preserve">a zarezerwować indywidualnie pobyt w HOM. ( kontakt bezpośrednio z </w:t>
      </w:r>
      <w:proofErr w:type="spellStart"/>
      <w:r>
        <w:t>HOMem</w:t>
      </w:r>
      <w:proofErr w:type="spellEnd"/>
      <w:r>
        <w:t xml:space="preserve"> w Pucku )</w:t>
      </w:r>
    </w:p>
    <w:p w14:paraId="382186B4" w14:textId="77777777" w:rsidR="002303DF" w:rsidRDefault="007B5844">
      <w:pPr>
        <w:pStyle w:val="Akapitzlist"/>
        <w:ind w:left="1134"/>
      </w:pPr>
      <w:r>
        <w:t>- ubezpieczenie NW uczestników</w:t>
      </w:r>
    </w:p>
    <w:p w14:paraId="793982CD" w14:textId="77777777" w:rsidR="002303DF" w:rsidRDefault="007B5844">
      <w:pPr>
        <w:pStyle w:val="Akapitzlist"/>
        <w:ind w:left="1134"/>
      </w:pPr>
      <w:r>
        <w:t>- łodzie do regat oraz kamizelki asekuracyjne dla uczestników regat</w:t>
      </w:r>
    </w:p>
    <w:p w14:paraId="2E5BE364" w14:textId="77777777" w:rsidR="002303DF" w:rsidRDefault="007B5844">
      <w:pPr>
        <w:pStyle w:val="Akapitzlist"/>
        <w:ind w:left="1134"/>
      </w:pPr>
      <w:r>
        <w:t>- nagrody dla uczestników</w:t>
      </w:r>
    </w:p>
    <w:p w14:paraId="162F42FB" w14:textId="77777777" w:rsidR="002303DF" w:rsidRDefault="007B5844">
      <w:r>
        <w:t>Informacje o regatach i łodzi PUCK na stronie ww</w:t>
      </w:r>
      <w:r>
        <w:t>w.klasapuck.org</w:t>
      </w:r>
    </w:p>
    <w:sectPr w:rsidR="002303D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4CB8" w14:textId="77777777" w:rsidR="007B5844" w:rsidRDefault="007B5844">
      <w:pPr>
        <w:spacing w:after="0" w:line="240" w:lineRule="auto"/>
      </w:pPr>
      <w:r>
        <w:separator/>
      </w:r>
    </w:p>
  </w:endnote>
  <w:endnote w:type="continuationSeparator" w:id="0">
    <w:p w14:paraId="1B17A050" w14:textId="77777777" w:rsidR="007B5844" w:rsidRDefault="007B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2F0F" w14:textId="77777777" w:rsidR="007B5844" w:rsidRDefault="007B58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12B319" w14:textId="77777777" w:rsidR="007B5844" w:rsidRDefault="007B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6B10"/>
    <w:multiLevelType w:val="multilevel"/>
    <w:tmpl w:val="4B5EC0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1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303DF"/>
    <w:rsid w:val="002303DF"/>
    <w:rsid w:val="007B5844"/>
    <w:rsid w:val="00AE16B0"/>
    <w:rsid w:val="00B1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0972"/>
  <w15:docId w15:val="{F4103023-5775-4FDD-B55C-391CC6C1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uppressAutoHyphens/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lgdansk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il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oilgdansk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imprezy%202021/regaty%20lekarzy%202021%20og&#322;oszenie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Marta Chruścińska</cp:lastModifiedBy>
  <cp:revision>2</cp:revision>
  <cp:lastPrinted>2011-03-22T11:59:00Z</cp:lastPrinted>
  <dcterms:created xsi:type="dcterms:W3CDTF">2022-02-09T10:45:00Z</dcterms:created>
  <dcterms:modified xsi:type="dcterms:W3CDTF">2022-02-09T10:45:00Z</dcterms:modified>
</cp:coreProperties>
</file>